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70" w:rsidRPr="00A75170" w:rsidRDefault="00A75170" w:rsidP="00610929">
      <w:pPr>
        <w:pStyle w:val="Heading1"/>
        <w:jc w:val="center"/>
        <w:rPr>
          <w:sz w:val="2"/>
        </w:rPr>
      </w:pPr>
      <w:bookmarkStart w:id="0" w:name="_GoBack"/>
      <w:bookmarkEnd w:id="0"/>
      <w:r w:rsidRPr="00A75170">
        <w:rPr>
          <w:noProof/>
          <w:sz w:val="2"/>
        </w:rPr>
        <w:drawing>
          <wp:anchor distT="0" distB="0" distL="114300" distR="114300" simplePos="0" relativeHeight="251658240" behindDoc="0" locked="0" layoutInCell="1" allowOverlap="1" wp14:anchorId="51209FCF" wp14:editId="6B9FB06C">
            <wp:simplePos x="0" y="0"/>
            <wp:positionH relativeFrom="page">
              <wp:posOffset>2466975</wp:posOffset>
            </wp:positionH>
            <wp:positionV relativeFrom="paragraph">
              <wp:posOffset>-34925</wp:posOffset>
            </wp:positionV>
            <wp:extent cx="2513965" cy="657860"/>
            <wp:effectExtent l="0" t="0" r="635" b="889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l Dawgs Give Back 2C Minor Graphic Purple Circle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D0133" w:rsidRDefault="003E6A87" w:rsidP="00610929">
      <w:pPr>
        <w:pStyle w:val="Heading1"/>
        <w:jc w:val="center"/>
      </w:pPr>
      <w:r>
        <w:t>Student Philanthropy Council</w:t>
      </w:r>
      <w:r w:rsidR="008D0133" w:rsidRPr="0045170E">
        <w:t xml:space="preserve"> Application</w:t>
      </w:r>
    </w:p>
    <w:p w:rsidR="00FA07D2" w:rsidRDefault="00FA07D2" w:rsidP="00610929">
      <w:pPr>
        <w:jc w:val="center"/>
      </w:pPr>
      <w:r>
        <w:t>Student Philanthropy Education Program (SPEP)</w:t>
      </w:r>
    </w:p>
    <w:p w:rsidR="00E6310D" w:rsidRPr="00E6310D" w:rsidRDefault="00E6310D" w:rsidP="00610929">
      <w:pPr>
        <w:jc w:val="center"/>
      </w:pPr>
      <w:r>
        <w:t>University of Washington Foundation, Office of Annual Giving</w:t>
      </w:r>
    </w:p>
    <w:p w:rsidR="008D0133" w:rsidRPr="0036244F" w:rsidRDefault="008D0133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Contact Information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2B2757">
            <w:pPr>
              <w:pStyle w:val="Body"/>
            </w:pPr>
            <w:r>
              <w:t xml:space="preserve">Full </w:t>
            </w:r>
            <w:r w:rsidR="008D0133">
              <w:t>Name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 xml:space="preserve">Street </w:t>
            </w:r>
            <w:r w:rsidRPr="00112AFE">
              <w:t>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>City</w:t>
            </w:r>
            <w:r w:rsidR="003E6A87">
              <w:t>, State Zip Code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2B2757">
            <w:pPr>
              <w:pStyle w:val="Body"/>
            </w:pPr>
            <w:r>
              <w:t>Local</w:t>
            </w:r>
            <w:r w:rsidR="008D0133">
              <w:t xml:space="preserve"> 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2B2757">
            <w:pPr>
              <w:pStyle w:val="Body"/>
            </w:pPr>
            <w:r>
              <w:t>Email 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2B2757">
            <w:pPr>
              <w:pStyle w:val="Body"/>
            </w:pPr>
            <w:r>
              <w:t>Student ID Number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2B2757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2B2757" w:rsidRDefault="002B2757">
            <w:pPr>
              <w:pStyle w:val="Body"/>
            </w:pPr>
            <w:r>
              <w:t>UW Major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2B2757" w:rsidRDefault="002B2757"/>
        </w:tc>
      </w:tr>
      <w:tr w:rsidR="002B2757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2B2757" w:rsidRDefault="002B2757">
            <w:pPr>
              <w:pStyle w:val="Body"/>
            </w:pPr>
            <w:r>
              <w:t>Graduation Date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2B2757" w:rsidRDefault="002B2757"/>
        </w:tc>
      </w:tr>
    </w:tbl>
    <w:p w:rsidR="008D0133" w:rsidRDefault="008D0133">
      <w:pPr>
        <w:pStyle w:val="Heading2"/>
      </w:pPr>
    </w:p>
    <w:p w:rsidR="00A75170" w:rsidRPr="00A75170" w:rsidRDefault="00A75170" w:rsidP="00A75170"/>
    <w:tbl>
      <w:tblPr>
        <w:tblStyle w:val="TableGrid"/>
        <w:tblW w:w="936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  <w:gridCol w:w="9"/>
      </w:tblGrid>
      <w:tr w:rsidR="008D0133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Availability</w:t>
            </w:r>
          </w:p>
        </w:tc>
      </w:tr>
      <w:tr w:rsidR="008D0133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 w:rsidP="002B7BCD">
            <w:pPr>
              <w:pStyle w:val="Body"/>
            </w:pPr>
            <w:r w:rsidRPr="00E419EE">
              <w:t xml:space="preserve">During which hours are you available for </w:t>
            </w:r>
            <w:r w:rsidR="002B7BCD">
              <w:t xml:space="preserve">meetings and </w:t>
            </w:r>
            <w:r w:rsidRPr="00E419EE">
              <w:t>volunteer</w:t>
            </w:r>
            <w:r w:rsidR="002B7BCD">
              <w:t>ing</w:t>
            </w:r>
            <w:r w:rsidRPr="00E419EE">
              <w:t>?</w:t>
            </w:r>
            <w:r w:rsidR="0002114A">
              <w:t xml:space="preserve"> (Check all that apply.)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>Weekday</w:t>
            </w:r>
            <w:r>
              <w:t xml:space="preserve"> mornings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 xml:space="preserve">Weekend </w:t>
            </w:r>
            <w:r>
              <w:t>mornings</w:t>
            </w:r>
          </w:p>
        </w:tc>
      </w:tr>
      <w:tr w:rsidR="008D0133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 xml:space="preserve">Weekday </w:t>
            </w:r>
            <w:r>
              <w:t>afternoons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8D0133">
            <w:pPr>
              <w:pStyle w:val="Body"/>
            </w:pPr>
            <w:r w:rsidRPr="00866592">
              <w:fldChar w:fldCharType="begin"/>
            </w:r>
            <w:r w:rsidRPr="00866592">
              <w:instrText xml:space="preserve"> MACROBUTTON  DoFieldClick ___ </w:instrText>
            </w:r>
            <w:r w:rsidRPr="00866592">
              <w:fldChar w:fldCharType="end"/>
            </w:r>
            <w:r w:rsidRPr="00866592">
              <w:t>Weekend afternoons</w:t>
            </w:r>
          </w:p>
        </w:tc>
      </w:tr>
      <w:tr w:rsidR="008D0133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>Weekday evenings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>Weekend evenings</w:t>
            </w:r>
          </w:p>
        </w:tc>
      </w:tr>
    </w:tbl>
    <w:p w:rsidR="008D0133" w:rsidRDefault="008D0133">
      <w:pPr>
        <w:pStyle w:val="Body"/>
      </w:pPr>
    </w:p>
    <w:p w:rsidR="00A75170" w:rsidRDefault="00A75170">
      <w:pPr>
        <w:pStyle w:val="Body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Interests</w:t>
            </w:r>
          </w:p>
        </w:tc>
      </w:tr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>Tell us in which areas you are interested in volunteering</w:t>
            </w:r>
            <w:r w:rsidR="0002114A">
              <w:t>. (Check all that apply.)</w:t>
            </w:r>
          </w:p>
        </w:tc>
      </w:tr>
      <w:tr w:rsidR="008D0133">
        <w:trPr>
          <w:gridAfter w:val="1"/>
          <w:wAfter w:w="6697" w:type="dxa"/>
          <w:trHeight w:hRule="exact" w:val="216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 w:rsidP="003C5759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3C5759">
              <w:t>Marketing</w:t>
            </w:r>
          </w:p>
        </w:tc>
      </w:tr>
      <w:tr w:rsidR="008D0133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Events</w:t>
            </w:r>
          </w:p>
        </w:tc>
      </w:tr>
      <w:tr w:rsidR="008D0133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 w:rsidP="003C5759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3C5759">
              <w:t>Budgeting</w:t>
            </w:r>
          </w:p>
        </w:tc>
      </w:tr>
      <w:tr w:rsidR="008D0133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Fundraising</w:t>
            </w:r>
          </w:p>
        </w:tc>
      </w:tr>
      <w:tr w:rsidR="008D0133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 w:rsidP="003C5759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3C5759">
              <w:t>Outreach</w:t>
            </w:r>
          </w:p>
        </w:tc>
      </w:tr>
      <w:tr w:rsidR="008D0133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 w:rsidP="003C5759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3C5759">
              <w:t>Social Media</w:t>
            </w:r>
          </w:p>
        </w:tc>
      </w:tr>
      <w:tr w:rsidR="008D0133" w:rsidRPr="00112AFE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Volunteer coordination</w:t>
            </w:r>
          </w:p>
        </w:tc>
      </w:tr>
    </w:tbl>
    <w:p w:rsidR="008D0133" w:rsidRDefault="008D0133">
      <w:pPr>
        <w:pStyle w:val="Heading2"/>
      </w:pPr>
    </w:p>
    <w:p w:rsidR="00A75170" w:rsidRDefault="00A75170" w:rsidP="00A75170"/>
    <w:p w:rsidR="00A75170" w:rsidRDefault="00A75170" w:rsidP="00A75170"/>
    <w:p w:rsidR="00A75170" w:rsidRDefault="00A75170" w:rsidP="00A75170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 w:rsidP="003C5759">
            <w:pPr>
              <w:pStyle w:val="Heading2"/>
              <w:outlineLvl w:val="1"/>
            </w:pPr>
            <w:r>
              <w:lastRenderedPageBreak/>
              <w:t>S</w:t>
            </w:r>
            <w:r w:rsidR="003C5759">
              <w:t>hort Answer</w:t>
            </w:r>
            <w:r>
              <w:t xml:space="preserve"> </w:t>
            </w:r>
          </w:p>
        </w:tc>
      </w:tr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3C5759" w:rsidRDefault="003C5759" w:rsidP="003C5759">
            <w:pPr>
              <w:pStyle w:val="Body"/>
              <w:rPr>
                <w:rFonts w:cs="Tahoma"/>
              </w:rPr>
            </w:pPr>
            <w:r w:rsidRPr="003C5759">
              <w:rPr>
                <w:rFonts w:cs="Tahoma"/>
              </w:rPr>
              <w:t xml:space="preserve">In 2-3 paragraphs summarize why you would like to serve on the Student Philanthropy Council and what experience you have with fundraising, event planning, and/or marketing.  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 w:rsidTr="00C92E39">
        <w:trPr>
          <w:trHeight w:hRule="exact" w:val="8560"/>
          <w:jc w:val="center"/>
        </w:trPr>
        <w:tc>
          <w:tcPr>
            <w:tcW w:w="9360" w:type="dxa"/>
          </w:tcPr>
          <w:p w:rsidR="00A75170" w:rsidRPr="00112AFE" w:rsidRDefault="00A75170">
            <w:pPr>
              <w:pStyle w:val="Body"/>
            </w:pPr>
          </w:p>
        </w:tc>
      </w:tr>
    </w:tbl>
    <w:p w:rsidR="008D0133" w:rsidRDefault="008D0133">
      <w:pPr>
        <w:pStyle w:val="Heading2"/>
      </w:pPr>
    </w:p>
    <w:p w:rsidR="00A75170" w:rsidRPr="00A75170" w:rsidRDefault="00A75170" w:rsidP="00A75170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A57EAD" w:rsidTr="00140B55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A57EAD" w:rsidRPr="00112AFE" w:rsidRDefault="00A57EAD" w:rsidP="00140B55">
            <w:pPr>
              <w:pStyle w:val="Heading2"/>
              <w:outlineLvl w:val="1"/>
            </w:pPr>
            <w:r>
              <w:t>Agreement and Signature</w:t>
            </w:r>
          </w:p>
        </w:tc>
      </w:tr>
      <w:tr w:rsidR="00A57EAD" w:rsidTr="00140B55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EAD" w:rsidRPr="003C5759" w:rsidRDefault="00A57EAD" w:rsidP="00140B55">
            <w:pPr>
              <w:pStyle w:val="Body"/>
              <w:rPr>
                <w:rFonts w:cs="Tahoma"/>
              </w:rPr>
            </w:pPr>
            <w:r w:rsidRPr="003C5759">
              <w:rPr>
                <w:rFonts w:cs="Tahoma"/>
              </w:rPr>
              <w:t xml:space="preserve">I hereby certify that the information provided on the application is complete and accurate to the best of my knowledge. I authorize </w:t>
            </w:r>
            <w:r>
              <w:rPr>
                <w:rFonts w:cs="Tahoma"/>
              </w:rPr>
              <w:t>U</w:t>
            </w:r>
            <w:r w:rsidRPr="003C5759">
              <w:rPr>
                <w:rFonts w:cs="Tahoma"/>
              </w:rPr>
              <w:t xml:space="preserve">niversity </w:t>
            </w:r>
            <w:r>
              <w:rPr>
                <w:rFonts w:cs="Tahoma"/>
              </w:rPr>
              <w:t>A</w:t>
            </w:r>
            <w:r w:rsidRPr="003C5759">
              <w:rPr>
                <w:rFonts w:cs="Tahoma"/>
              </w:rPr>
              <w:t>dvancement to make further inquiries if needed. I u</w:t>
            </w:r>
            <w:r>
              <w:rPr>
                <w:rFonts w:cs="Tahoma"/>
              </w:rPr>
              <w:t>nderstand that by signing this, I</w:t>
            </w:r>
            <w:r w:rsidRPr="003C5759">
              <w:rPr>
                <w:rFonts w:cs="Tahoma"/>
              </w:rPr>
              <w:t xml:space="preserve"> am committing to a </w:t>
            </w:r>
            <w:r w:rsidR="0002114A">
              <w:rPr>
                <w:rFonts w:cs="Tahoma"/>
              </w:rPr>
              <w:t>full academic year's worth</w:t>
            </w:r>
            <w:r>
              <w:rPr>
                <w:rFonts w:cs="Tahoma"/>
              </w:rPr>
              <w:t xml:space="preserve"> of service should I be offered a position on the C</w:t>
            </w:r>
            <w:r w:rsidRPr="003C5759">
              <w:rPr>
                <w:rFonts w:cs="Tahoma"/>
              </w:rPr>
              <w:t>ouncil.</w:t>
            </w:r>
          </w:p>
        </w:tc>
      </w:tr>
      <w:tr w:rsidR="00A57EAD" w:rsidTr="00140B55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A57EAD" w:rsidRPr="00112AFE" w:rsidRDefault="00A57EAD" w:rsidP="00140B55">
            <w:pPr>
              <w:pStyle w:val="Body"/>
            </w:pPr>
          </w:p>
        </w:tc>
      </w:tr>
      <w:tr w:rsidR="00A57EAD" w:rsidTr="00140B55">
        <w:trPr>
          <w:jc w:val="center"/>
        </w:trPr>
        <w:tc>
          <w:tcPr>
            <w:tcW w:w="2663" w:type="dxa"/>
            <w:vAlign w:val="center"/>
          </w:tcPr>
          <w:p w:rsidR="00A57EAD" w:rsidRPr="00112AFE" w:rsidRDefault="00A57EAD" w:rsidP="00140B55">
            <w:pPr>
              <w:pStyle w:val="Body"/>
            </w:pPr>
            <w:r>
              <w:t>Name (printed)</w:t>
            </w:r>
          </w:p>
        </w:tc>
        <w:tc>
          <w:tcPr>
            <w:tcW w:w="6697" w:type="dxa"/>
            <w:vAlign w:val="center"/>
          </w:tcPr>
          <w:p w:rsidR="00A57EAD" w:rsidRDefault="00A57EAD" w:rsidP="00140B55">
            <w:pPr>
              <w:pStyle w:val="Body"/>
            </w:pPr>
          </w:p>
        </w:tc>
      </w:tr>
      <w:tr w:rsidR="00A57EAD" w:rsidTr="00140B55">
        <w:trPr>
          <w:jc w:val="center"/>
        </w:trPr>
        <w:tc>
          <w:tcPr>
            <w:tcW w:w="2663" w:type="dxa"/>
            <w:vAlign w:val="center"/>
          </w:tcPr>
          <w:p w:rsidR="00A57EAD" w:rsidRPr="00112AFE" w:rsidRDefault="00A57EAD" w:rsidP="00140B55">
            <w:pPr>
              <w:pStyle w:val="Body"/>
            </w:pPr>
            <w:r>
              <w:t>Signature</w:t>
            </w:r>
          </w:p>
        </w:tc>
        <w:tc>
          <w:tcPr>
            <w:tcW w:w="6697" w:type="dxa"/>
            <w:vAlign w:val="center"/>
          </w:tcPr>
          <w:p w:rsidR="00A57EAD" w:rsidRDefault="00A57EAD" w:rsidP="00140B55">
            <w:pPr>
              <w:pStyle w:val="Body"/>
            </w:pPr>
          </w:p>
        </w:tc>
      </w:tr>
      <w:tr w:rsidR="00A57EAD" w:rsidTr="00140B55">
        <w:trPr>
          <w:jc w:val="center"/>
        </w:trPr>
        <w:tc>
          <w:tcPr>
            <w:tcW w:w="2663" w:type="dxa"/>
            <w:vAlign w:val="center"/>
          </w:tcPr>
          <w:p w:rsidR="00A57EAD" w:rsidRPr="00112AFE" w:rsidRDefault="00A57EAD" w:rsidP="00140B55">
            <w:pPr>
              <w:pStyle w:val="Body"/>
            </w:pPr>
            <w:r>
              <w:t>Date</w:t>
            </w:r>
          </w:p>
        </w:tc>
        <w:tc>
          <w:tcPr>
            <w:tcW w:w="6697" w:type="dxa"/>
            <w:vAlign w:val="center"/>
          </w:tcPr>
          <w:p w:rsidR="00A57EAD" w:rsidRDefault="00A57EAD" w:rsidP="00140B55">
            <w:pPr>
              <w:pStyle w:val="Body"/>
            </w:pPr>
          </w:p>
        </w:tc>
      </w:tr>
    </w:tbl>
    <w:p w:rsidR="00A57EAD" w:rsidRPr="00A57EAD" w:rsidRDefault="00A57EAD" w:rsidP="00A57EAD"/>
    <w:sectPr w:rsidR="00A57EAD" w:rsidRPr="00A57EA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4F"/>
    <w:rsid w:val="0002114A"/>
    <w:rsid w:val="000B6A5C"/>
    <w:rsid w:val="00285CFB"/>
    <w:rsid w:val="002B2757"/>
    <w:rsid w:val="002B7BCD"/>
    <w:rsid w:val="002E696D"/>
    <w:rsid w:val="003C5759"/>
    <w:rsid w:val="003E6A87"/>
    <w:rsid w:val="005176DF"/>
    <w:rsid w:val="00610929"/>
    <w:rsid w:val="008D0133"/>
    <w:rsid w:val="00993B1C"/>
    <w:rsid w:val="00A57EAD"/>
    <w:rsid w:val="00A677C7"/>
    <w:rsid w:val="00A75170"/>
    <w:rsid w:val="00AA6D4F"/>
    <w:rsid w:val="00C92E39"/>
    <w:rsid w:val="00DA3173"/>
    <w:rsid w:val="00DE334F"/>
    <w:rsid w:val="00E6310D"/>
    <w:rsid w:val="00FA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176DF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403152" w:themeColor="accent4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5176DF"/>
    <w:pPr>
      <w:keepNext/>
      <w:spacing w:before="60" w:after="60"/>
      <w:outlineLvl w:val="1"/>
    </w:pPr>
    <w:rPr>
      <w:rFonts w:ascii="Tahoma" w:hAnsi="Tahoma" w:cs="Arial"/>
      <w:b/>
      <w:bCs/>
      <w:iCs/>
      <w:color w:val="403152" w:themeColor="accent4" w:themeShade="8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176DF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403152" w:themeColor="accent4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5176DF"/>
    <w:pPr>
      <w:keepNext/>
      <w:spacing w:before="60" w:after="60"/>
      <w:outlineLvl w:val="1"/>
    </w:pPr>
    <w:rPr>
      <w:rFonts w:ascii="Tahoma" w:hAnsi="Tahoma" w:cs="Arial"/>
      <w:b/>
      <w:bCs/>
      <w:iCs/>
      <w:color w:val="403152" w:themeColor="accent4" w:themeShade="8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ndawer\Desktop\App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216DA3E-A2BF-8349-9419-97758667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\Users\fondawer\Desktop\AppTemplate.dot</Template>
  <TotalTime>0</TotalTime>
  <Pages>2</Pages>
  <Words>260</Words>
  <Characters>1483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fondawer</dc:creator>
  <cp:lastModifiedBy>Bryan Dosono</cp:lastModifiedBy>
  <cp:revision>2</cp:revision>
  <cp:lastPrinted>2003-07-23T18:40:00Z</cp:lastPrinted>
  <dcterms:created xsi:type="dcterms:W3CDTF">2012-04-26T10:33:00Z</dcterms:created>
  <dcterms:modified xsi:type="dcterms:W3CDTF">2012-04-26T10:33:00Z</dcterms:modified>
</cp:coreProperties>
</file>